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583" w:rsidRDefault="00516FB9" w:rsidP="00243583">
      <w:pPr>
        <w:pStyle w:val="GR-Tittel"/>
      </w:pPr>
      <w:r>
        <w:t xml:space="preserve">Samtykkeerklæring </w:t>
      </w:r>
      <w:r w:rsidR="00122EAD">
        <w:t xml:space="preserve">samt erklæring for at personvernerklæring etc. </w:t>
      </w:r>
      <w:r>
        <w:t xml:space="preserve">for </w:t>
      </w:r>
      <w:r w:rsidR="00243583" w:rsidRPr="00243583">
        <w:rPr>
          <w:color w:val="FF0000"/>
        </w:rPr>
        <w:t>[</w:t>
      </w:r>
      <w:proofErr w:type="spellStart"/>
      <w:r w:rsidR="00243583" w:rsidRPr="00243583">
        <w:rPr>
          <w:color w:val="FF0000"/>
        </w:rPr>
        <w:t>kornavnet</w:t>
      </w:r>
      <w:proofErr w:type="spellEnd"/>
      <w:r w:rsidR="00243583" w:rsidRPr="00243583">
        <w:rPr>
          <w:color w:val="FF0000"/>
        </w:rPr>
        <w:t>]</w:t>
      </w:r>
      <w:r w:rsidR="00243583">
        <w:rPr>
          <w:color w:val="FF0000"/>
        </w:rPr>
        <w:t xml:space="preserve"> </w:t>
      </w:r>
      <w:r w:rsidR="00243583" w:rsidRPr="00243583">
        <w:t>(heretter benev</w:t>
      </w:r>
      <w:r w:rsidR="00243583">
        <w:t>n</w:t>
      </w:r>
      <w:r w:rsidR="00243583" w:rsidRPr="00243583">
        <w:t xml:space="preserve">es som </w:t>
      </w:r>
      <w:r w:rsidR="00122EAD">
        <w:t>«</w:t>
      </w:r>
      <w:r w:rsidR="00243583" w:rsidRPr="00243583">
        <w:t>Koret</w:t>
      </w:r>
      <w:r w:rsidR="00122EAD">
        <w:t>»</w:t>
      </w:r>
      <w:r w:rsidR="00243583" w:rsidRPr="00243583">
        <w:t>)</w:t>
      </w:r>
      <w:r w:rsidR="00122EAD">
        <w:t xml:space="preserve"> er kjent</w:t>
      </w:r>
    </w:p>
    <w:p w:rsidR="00243583" w:rsidRDefault="006D6A82" w:rsidP="00243583">
      <w:pPr>
        <w:pStyle w:val="GR-Avsnitt"/>
      </w:pPr>
      <w:r>
        <w:t>Ved signering på dette skjema</w:t>
      </w:r>
      <w:r w:rsidR="00243583" w:rsidRPr="008E0673">
        <w:rPr>
          <w:color w:val="FF0000"/>
        </w:rPr>
        <w:t xml:space="preserve"> </w:t>
      </w:r>
      <w:r w:rsidR="00243583">
        <w:t xml:space="preserve">samtykker </w:t>
      </w:r>
      <w:r>
        <w:t xml:space="preserve">jeg </w:t>
      </w:r>
      <w:r w:rsidR="00243583">
        <w:t xml:space="preserve">til at Koret behandler personopplysninger om meg </w:t>
      </w:r>
      <w:r w:rsidR="00243583" w:rsidRPr="00ED546E">
        <w:t xml:space="preserve">ved </w:t>
      </w:r>
      <w:r w:rsidR="00135C48">
        <w:t xml:space="preserve">at jeg registreres </w:t>
      </w:r>
      <w:r w:rsidR="00243583">
        <w:t>som medlem i Koret. Personopplysningene som behandles omfatter nødvending kontaktinformasjon slik som navn, adresse, fødselsnummer, telefo</w:t>
      </w:r>
      <w:r w:rsidR="00135C48">
        <w:t xml:space="preserve">nnummer, epostadresse, og annen informasjon </w:t>
      </w:r>
      <w:r w:rsidR="00243583">
        <w:t xml:space="preserve">som anses nødvendig for å kunne ivareta meg som medlem.  </w:t>
      </w:r>
    </w:p>
    <w:p w:rsidR="00243583" w:rsidRDefault="00243583" w:rsidP="00243583">
      <w:pPr>
        <w:pStyle w:val="GR-Avsnitt"/>
      </w:pPr>
      <w:r>
        <w:t>I tillegg samtykker jeg til at bilder som tas på arrangementer</w:t>
      </w:r>
      <w:r w:rsidR="006D6A82">
        <w:t xml:space="preserve"> (eks.</w:t>
      </w:r>
      <w:r>
        <w:t xml:space="preserve"> </w:t>
      </w:r>
      <w:r w:rsidR="006D6A82">
        <w:t>k</w:t>
      </w:r>
      <w:r>
        <w:t>onserter, turer m</w:t>
      </w:r>
      <w:r w:rsidR="006D6A82">
        <w:t>ed koret og andre arrangementer)</w:t>
      </w:r>
      <w:r>
        <w:t xml:space="preserve"> lagres og kan brukes i markedsføring, nyhetsbrev, litteratur</w:t>
      </w:r>
      <w:r w:rsidR="006D6A82">
        <w:t>, lagt ut på sosiale medier</w:t>
      </w:r>
      <w:r>
        <w:t xml:space="preserve"> og til internt bruk.</w:t>
      </w:r>
    </w:p>
    <w:p w:rsidR="00243583" w:rsidRDefault="00243583" w:rsidP="00243583">
      <w:pPr>
        <w:pStyle w:val="GR-Avsnitt"/>
      </w:pPr>
      <w:r>
        <w:t xml:space="preserve">Jeg er informert om og </w:t>
      </w:r>
      <w:r w:rsidR="006D6A82">
        <w:t xml:space="preserve">er </w:t>
      </w:r>
      <w:r>
        <w:t xml:space="preserve">klar over at jeg når som helst kan trekke mitt samtykke tilbake. Samtykke trekkes ved å kontakte behandlingsansvar i Koret. </w:t>
      </w:r>
    </w:p>
    <w:p w:rsidR="00243583" w:rsidRDefault="00243583" w:rsidP="00243583">
      <w:pPr>
        <w:pStyle w:val="GR-Avsnitt"/>
      </w:pPr>
      <w:r>
        <w:t>Behandlingsansvarlig er Koret med følgende kontaktinformasjon:</w:t>
      </w:r>
    </w:p>
    <w:p w:rsidR="00243583" w:rsidRPr="00913117" w:rsidRDefault="00243583" w:rsidP="00243583">
      <w:pPr>
        <w:pStyle w:val="GR-xoverskrift-5"/>
        <w:spacing w:after="0"/>
        <w:rPr>
          <w:b w:val="0"/>
          <w:lang w:eastAsia="en-US"/>
        </w:rPr>
      </w:pPr>
      <w:r w:rsidRPr="00913117">
        <w:rPr>
          <w:b w:val="0"/>
          <w:lang w:eastAsia="en-US"/>
        </w:rPr>
        <w:t xml:space="preserve">Adresse: </w:t>
      </w:r>
    </w:p>
    <w:p w:rsidR="00243583" w:rsidRPr="00913117" w:rsidRDefault="00243583" w:rsidP="00243583">
      <w:pPr>
        <w:pStyle w:val="GR-xoverskrift-5"/>
        <w:spacing w:after="0"/>
        <w:rPr>
          <w:b w:val="0"/>
          <w:lang w:eastAsia="en-US"/>
        </w:rPr>
      </w:pPr>
      <w:r w:rsidRPr="00913117">
        <w:rPr>
          <w:b w:val="0"/>
          <w:lang w:eastAsia="en-US"/>
        </w:rPr>
        <w:t xml:space="preserve">E-post: </w:t>
      </w:r>
    </w:p>
    <w:p w:rsidR="00243583" w:rsidRDefault="00243583" w:rsidP="00516FB9">
      <w:pPr>
        <w:pStyle w:val="GR-xoverskrift-5"/>
        <w:spacing w:after="0"/>
        <w:rPr>
          <w:b w:val="0"/>
          <w:lang w:eastAsia="en-US"/>
        </w:rPr>
      </w:pPr>
      <w:r w:rsidRPr="00913117">
        <w:rPr>
          <w:b w:val="0"/>
          <w:lang w:eastAsia="en-US"/>
        </w:rPr>
        <w:t xml:space="preserve">Telefon: </w:t>
      </w:r>
    </w:p>
    <w:p w:rsidR="00516FB9" w:rsidRPr="00516FB9" w:rsidRDefault="00516FB9" w:rsidP="00516FB9">
      <w:pPr>
        <w:pStyle w:val="GR-xoverskrift-5"/>
        <w:spacing w:after="0"/>
        <w:rPr>
          <w:b w:val="0"/>
          <w:lang w:eastAsia="en-US"/>
        </w:rPr>
      </w:pPr>
    </w:p>
    <w:p w:rsidR="006D6A82" w:rsidRDefault="006D6A82" w:rsidP="00243583">
      <w:pPr>
        <w:pStyle w:val="GR-Avsnitt"/>
      </w:pPr>
      <w:r>
        <w:t>Ved signering av dette skjema bekrefter jeg at jeg er kjent med Korets personvernerklæring og for Korets behandling av personopplysninger.</w:t>
      </w:r>
    </w:p>
    <w:p w:rsidR="00243583" w:rsidRDefault="00243583" w:rsidP="00243583">
      <w:pPr>
        <w:pStyle w:val="GR-Avsnitt"/>
      </w:pPr>
      <w:r w:rsidRPr="000E3828">
        <w:t xml:space="preserve">Jeg er informert om og klar over mine rettigheter </w:t>
      </w:r>
      <w:r w:rsidRPr="00CB4999">
        <w:t>som registrert etter personvernforordningen</w:t>
      </w:r>
      <w:r>
        <w:t>,</w:t>
      </w:r>
      <w:r w:rsidRPr="00CB4999">
        <w:t xml:space="preserve"> for eksempel min rett til å kreve innsyn eller ret</w:t>
      </w:r>
      <w:r>
        <w:t>ting av mine</w:t>
      </w:r>
      <w:r w:rsidR="00B26A90">
        <w:t xml:space="preserve"> personopplysninger</w:t>
      </w:r>
      <w:r>
        <w:t xml:space="preserve">. </w:t>
      </w:r>
    </w:p>
    <w:p w:rsidR="00243583" w:rsidRDefault="006D6A82" w:rsidP="00243583">
      <w:pPr>
        <w:pStyle w:val="GR-Avsnitt"/>
      </w:pPr>
      <w:r>
        <w:t xml:space="preserve">Ved min signatur samtykker jeg og bekrefter </w:t>
      </w:r>
      <w:r w:rsidR="00243583">
        <w:t xml:space="preserve">ovennevnte: </w:t>
      </w:r>
    </w:p>
    <w:p w:rsidR="006D6A82" w:rsidRDefault="006D6A82" w:rsidP="00243583">
      <w:pPr>
        <w:pStyle w:val="GR-Avsnit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3120"/>
        <w:gridCol w:w="1411"/>
      </w:tblGrid>
      <w:tr w:rsidR="006D6A82" w:rsidTr="006D6A82">
        <w:tc>
          <w:tcPr>
            <w:tcW w:w="2265" w:type="dxa"/>
          </w:tcPr>
          <w:p w:rsidR="006D6A82" w:rsidRDefault="006D6A82" w:rsidP="00243583">
            <w:pPr>
              <w:pStyle w:val="GR-Avsnitt"/>
            </w:pPr>
            <w:r>
              <w:t>Navn:</w:t>
            </w:r>
          </w:p>
        </w:tc>
        <w:tc>
          <w:tcPr>
            <w:tcW w:w="2265" w:type="dxa"/>
          </w:tcPr>
          <w:p w:rsidR="006D6A82" w:rsidRDefault="006D6A82" w:rsidP="00243583">
            <w:pPr>
              <w:pStyle w:val="GR-Avsnitt"/>
            </w:pPr>
            <w:r>
              <w:t>Signatur:</w:t>
            </w:r>
          </w:p>
        </w:tc>
        <w:tc>
          <w:tcPr>
            <w:tcW w:w="3120" w:type="dxa"/>
          </w:tcPr>
          <w:p w:rsidR="006D6A82" w:rsidRDefault="006D6A82" w:rsidP="00243583">
            <w:pPr>
              <w:pStyle w:val="GR-Avsnitt"/>
            </w:pPr>
            <w:r>
              <w:t>Sted:</w:t>
            </w:r>
          </w:p>
        </w:tc>
        <w:tc>
          <w:tcPr>
            <w:tcW w:w="1411" w:type="dxa"/>
          </w:tcPr>
          <w:p w:rsidR="006D6A82" w:rsidRDefault="006D6A82" w:rsidP="00243583">
            <w:pPr>
              <w:pStyle w:val="GR-Avsnitt"/>
            </w:pPr>
            <w:r>
              <w:t>Dato:</w:t>
            </w:r>
          </w:p>
        </w:tc>
      </w:tr>
      <w:tr w:rsidR="006D6A82" w:rsidTr="006D6A82"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3120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1411" w:type="dxa"/>
          </w:tcPr>
          <w:p w:rsidR="006D6A82" w:rsidRDefault="006D6A82" w:rsidP="00243583">
            <w:pPr>
              <w:pStyle w:val="GR-Avsnitt"/>
            </w:pPr>
          </w:p>
        </w:tc>
      </w:tr>
      <w:tr w:rsidR="006D6A82" w:rsidTr="006D6A82"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3120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1411" w:type="dxa"/>
          </w:tcPr>
          <w:p w:rsidR="006D6A82" w:rsidRDefault="006D6A82" w:rsidP="00243583">
            <w:pPr>
              <w:pStyle w:val="GR-Avsnitt"/>
            </w:pPr>
          </w:p>
        </w:tc>
      </w:tr>
      <w:tr w:rsidR="006D6A82" w:rsidTr="006D6A82"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3120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1411" w:type="dxa"/>
          </w:tcPr>
          <w:p w:rsidR="006D6A82" w:rsidRDefault="006D6A82" w:rsidP="00243583">
            <w:pPr>
              <w:pStyle w:val="GR-Avsnitt"/>
            </w:pPr>
          </w:p>
        </w:tc>
      </w:tr>
      <w:tr w:rsidR="006D6A82" w:rsidTr="006D6A82"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3120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1411" w:type="dxa"/>
          </w:tcPr>
          <w:p w:rsidR="006D6A82" w:rsidRDefault="006D6A82" w:rsidP="00243583">
            <w:pPr>
              <w:pStyle w:val="GR-Avsnitt"/>
            </w:pPr>
          </w:p>
        </w:tc>
      </w:tr>
      <w:tr w:rsidR="006D6A82" w:rsidTr="006D6A82"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3120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1411" w:type="dxa"/>
          </w:tcPr>
          <w:p w:rsidR="006D6A82" w:rsidRDefault="006D6A82" w:rsidP="00243583">
            <w:pPr>
              <w:pStyle w:val="GR-Avsnitt"/>
            </w:pPr>
          </w:p>
        </w:tc>
      </w:tr>
      <w:tr w:rsidR="006D6A82" w:rsidTr="006D6A82"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3120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1411" w:type="dxa"/>
          </w:tcPr>
          <w:p w:rsidR="006D6A82" w:rsidRDefault="006D6A82" w:rsidP="00243583">
            <w:pPr>
              <w:pStyle w:val="GR-Avsnitt"/>
            </w:pPr>
          </w:p>
        </w:tc>
      </w:tr>
      <w:tr w:rsidR="006D6A82" w:rsidTr="006D6A82"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3120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1411" w:type="dxa"/>
          </w:tcPr>
          <w:p w:rsidR="006D6A82" w:rsidRDefault="006D6A82" w:rsidP="00243583">
            <w:pPr>
              <w:pStyle w:val="GR-Avsnitt"/>
            </w:pPr>
          </w:p>
        </w:tc>
      </w:tr>
      <w:tr w:rsidR="006D6A82" w:rsidTr="006D6A82"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3120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1411" w:type="dxa"/>
          </w:tcPr>
          <w:p w:rsidR="006D6A82" w:rsidRDefault="006D6A82" w:rsidP="00243583">
            <w:pPr>
              <w:pStyle w:val="GR-Avsnitt"/>
            </w:pPr>
          </w:p>
        </w:tc>
      </w:tr>
      <w:tr w:rsidR="006D6A82" w:rsidTr="006D6A82"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3120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1411" w:type="dxa"/>
          </w:tcPr>
          <w:p w:rsidR="006D6A82" w:rsidRDefault="006D6A82" w:rsidP="00243583">
            <w:pPr>
              <w:pStyle w:val="GR-Avsnitt"/>
            </w:pPr>
          </w:p>
        </w:tc>
      </w:tr>
      <w:tr w:rsidR="006D6A82" w:rsidTr="006D6A82"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2265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3120" w:type="dxa"/>
          </w:tcPr>
          <w:p w:rsidR="006D6A82" w:rsidRDefault="006D6A82" w:rsidP="00243583">
            <w:pPr>
              <w:pStyle w:val="GR-Avsnitt"/>
            </w:pPr>
          </w:p>
        </w:tc>
        <w:tc>
          <w:tcPr>
            <w:tcW w:w="1411" w:type="dxa"/>
          </w:tcPr>
          <w:p w:rsidR="006D6A82" w:rsidRDefault="006D6A82" w:rsidP="00243583">
            <w:pPr>
              <w:pStyle w:val="GR-Avsnitt"/>
            </w:pPr>
          </w:p>
        </w:tc>
        <w:bookmarkStart w:id="0" w:name="_GoBack"/>
        <w:bookmarkEnd w:id="0"/>
      </w:tr>
      <w:tr w:rsidR="00B26A90" w:rsidTr="006D6A82">
        <w:tc>
          <w:tcPr>
            <w:tcW w:w="2265" w:type="dxa"/>
          </w:tcPr>
          <w:p w:rsidR="00B26A90" w:rsidRDefault="00B26A90" w:rsidP="00243583">
            <w:pPr>
              <w:pStyle w:val="GR-Avsnitt"/>
            </w:pPr>
          </w:p>
        </w:tc>
        <w:tc>
          <w:tcPr>
            <w:tcW w:w="2265" w:type="dxa"/>
          </w:tcPr>
          <w:p w:rsidR="00B26A90" w:rsidRDefault="00B26A90" w:rsidP="00243583">
            <w:pPr>
              <w:pStyle w:val="GR-Avsnitt"/>
            </w:pPr>
          </w:p>
        </w:tc>
        <w:tc>
          <w:tcPr>
            <w:tcW w:w="3120" w:type="dxa"/>
          </w:tcPr>
          <w:p w:rsidR="00B26A90" w:rsidRDefault="00B26A90" w:rsidP="00243583">
            <w:pPr>
              <w:pStyle w:val="GR-Avsnitt"/>
            </w:pPr>
          </w:p>
        </w:tc>
        <w:tc>
          <w:tcPr>
            <w:tcW w:w="1411" w:type="dxa"/>
          </w:tcPr>
          <w:p w:rsidR="00B26A90" w:rsidRDefault="00B26A90" w:rsidP="00243583">
            <w:pPr>
              <w:pStyle w:val="GR-Avsnitt"/>
            </w:pPr>
          </w:p>
        </w:tc>
      </w:tr>
    </w:tbl>
    <w:p w:rsidR="006D6A82" w:rsidRDefault="006D6A82" w:rsidP="00243583">
      <w:pPr>
        <w:pStyle w:val="GR-Avsnitt"/>
      </w:pPr>
    </w:p>
    <w:sectPr w:rsidR="006D6A82" w:rsidSect="00243583">
      <w:footerReference w:type="default" r:id="rId7"/>
      <w:endnotePr>
        <w:numFmt w:val="decimal"/>
      </w:endnotePr>
      <w:pgSz w:w="11907" w:h="16840" w:code="9"/>
      <w:pgMar w:top="1418" w:right="1418" w:bottom="1418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BAB" w:rsidRDefault="00C64BAB" w:rsidP="00243583">
      <w:r>
        <w:separator/>
      </w:r>
    </w:p>
  </w:endnote>
  <w:endnote w:type="continuationSeparator" w:id="0">
    <w:p w:rsidR="00C64BAB" w:rsidRDefault="00C64BAB" w:rsidP="0024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666" w:rsidRDefault="00C64BAB">
    <w:pPr>
      <w:pStyle w:val="Bunntekst"/>
      <w:jc w:val="center"/>
    </w:pPr>
    <w:r>
      <w:t xml:space="preserve">Side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26A90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av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26A90">
      <w:rPr>
        <w:b/>
        <w:noProof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BAB" w:rsidRDefault="00C64BAB" w:rsidP="00243583">
      <w:r>
        <w:separator/>
      </w:r>
    </w:p>
  </w:footnote>
  <w:footnote w:type="continuationSeparator" w:id="0">
    <w:p w:rsidR="00C64BAB" w:rsidRDefault="00C64BAB" w:rsidP="0024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079E5"/>
    <w:multiLevelType w:val="hybridMultilevel"/>
    <w:tmpl w:val="52948F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83"/>
    <w:rsid w:val="00122EAD"/>
    <w:rsid w:val="00135C48"/>
    <w:rsid w:val="00243583"/>
    <w:rsid w:val="00516FB9"/>
    <w:rsid w:val="006D6A82"/>
    <w:rsid w:val="008E0673"/>
    <w:rsid w:val="009459BB"/>
    <w:rsid w:val="00B225C6"/>
    <w:rsid w:val="00B26A90"/>
    <w:rsid w:val="00C64BAB"/>
    <w:rsid w:val="00F1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4EFB3-8A2F-4254-B032-A163C08D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243583"/>
    <w:pPr>
      <w:widowControl w:val="0"/>
      <w:spacing w:after="0" w:line="240" w:lineRule="auto"/>
    </w:pPr>
    <w:rPr>
      <w:rFonts w:ascii="Calibri" w:eastAsia="Times New Roman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2435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43583"/>
    <w:rPr>
      <w:rFonts w:ascii="Calibri" w:eastAsia="Times New Roman" w:hAnsi="Calibri" w:cs="Times New Roman"/>
      <w:lang w:eastAsia="nb-NO"/>
    </w:rPr>
  </w:style>
  <w:style w:type="paragraph" w:customStyle="1" w:styleId="GR-Tittel">
    <w:name w:val="GR-Tittel"/>
    <w:qFormat/>
    <w:rsid w:val="00243583"/>
    <w:pPr>
      <w:widowControl w:val="0"/>
      <w:spacing w:after="240" w:line="240" w:lineRule="auto"/>
      <w:outlineLvl w:val="0"/>
    </w:pPr>
    <w:rPr>
      <w:rFonts w:ascii="Calibri" w:eastAsia="Times New Roman" w:hAnsi="Calibri" w:cs="Times New Roman"/>
      <w:b/>
      <w:sz w:val="28"/>
      <w:lang w:eastAsia="nb-NO"/>
    </w:rPr>
  </w:style>
  <w:style w:type="paragraph" w:customStyle="1" w:styleId="GR-Avsnitt">
    <w:name w:val="GR-Avsnitt"/>
    <w:qFormat/>
    <w:rsid w:val="00243583"/>
    <w:pPr>
      <w:spacing w:after="200" w:line="240" w:lineRule="auto"/>
    </w:pPr>
    <w:rPr>
      <w:rFonts w:ascii="Calibri" w:eastAsia="Times New Roman" w:hAnsi="Calibri" w:cs="Times New Roman"/>
      <w:lang w:eastAsia="nb-NO"/>
    </w:rPr>
  </w:style>
  <w:style w:type="paragraph" w:customStyle="1" w:styleId="GR-xoverskrift-4">
    <w:name w:val="GR-xoverskrift-4"/>
    <w:qFormat/>
    <w:rsid w:val="00243583"/>
    <w:pPr>
      <w:spacing w:after="240" w:line="240" w:lineRule="auto"/>
      <w:outlineLvl w:val="1"/>
    </w:pPr>
    <w:rPr>
      <w:rFonts w:ascii="Calibri" w:eastAsia="Times New Roman" w:hAnsi="Calibri" w:cs="Times New Roman"/>
      <w:b/>
      <w:sz w:val="24"/>
      <w:lang w:eastAsia="nb-NO"/>
    </w:rPr>
  </w:style>
  <w:style w:type="character" w:styleId="Hyperkobling">
    <w:name w:val="Hyperlink"/>
    <w:rsid w:val="00243583"/>
    <w:rPr>
      <w:color w:val="0000FF"/>
      <w:u w:val="single"/>
    </w:rPr>
  </w:style>
  <w:style w:type="paragraph" w:styleId="Sluttnotetekst">
    <w:name w:val="endnote text"/>
    <w:basedOn w:val="Normal"/>
    <w:link w:val="SluttnotetekstTegn"/>
    <w:semiHidden/>
    <w:unhideWhenUsed/>
    <w:rsid w:val="00243583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243583"/>
    <w:rPr>
      <w:rFonts w:ascii="Calibri" w:eastAsia="Times New Roman" w:hAnsi="Calibri" w:cs="Times New Roman"/>
      <w:sz w:val="20"/>
      <w:szCs w:val="20"/>
      <w:lang w:eastAsia="nb-NO"/>
    </w:rPr>
  </w:style>
  <w:style w:type="character" w:styleId="Sluttnotereferanse">
    <w:name w:val="endnote reference"/>
    <w:basedOn w:val="Standardskriftforavsnitt"/>
    <w:semiHidden/>
    <w:unhideWhenUsed/>
    <w:rsid w:val="00243583"/>
    <w:rPr>
      <w:vertAlign w:val="superscript"/>
    </w:rPr>
  </w:style>
  <w:style w:type="paragraph" w:customStyle="1" w:styleId="GR-xoverskrift-5">
    <w:name w:val="GR-xoverskrift-5"/>
    <w:qFormat/>
    <w:rsid w:val="00243583"/>
    <w:pPr>
      <w:spacing w:after="240" w:line="240" w:lineRule="auto"/>
      <w:outlineLvl w:val="2"/>
    </w:pPr>
    <w:rPr>
      <w:rFonts w:ascii="Calibri" w:eastAsia="Times New Roman" w:hAnsi="Calibri" w:cs="Times New Roman"/>
      <w:b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16FB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6FB9"/>
    <w:rPr>
      <w:rFonts w:ascii="Segoe UI" w:eastAsia="Times New Roman" w:hAnsi="Segoe UI" w:cs="Segoe UI"/>
      <w:sz w:val="18"/>
      <w:szCs w:val="18"/>
      <w:lang w:eastAsia="nb-NO"/>
    </w:rPr>
  </w:style>
  <w:style w:type="table" w:styleId="Tabellrutenett">
    <w:name w:val="Table Grid"/>
    <w:basedOn w:val="Vanligtabell"/>
    <w:uiPriority w:val="39"/>
    <w:rsid w:val="006D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126F2FE9A464488F3C882FD011DE8" ma:contentTypeVersion="4" ma:contentTypeDescription="Opprett et nytt dokument." ma:contentTypeScope="" ma:versionID="995ffd8f679dd31e1d92d48a428b2ab6">
  <xsd:schema xmlns:xsd="http://www.w3.org/2001/XMLSchema" xmlns:xs="http://www.w3.org/2001/XMLSchema" xmlns:p="http://schemas.microsoft.com/office/2006/metadata/properties" xmlns:ns2="71018dd6-647a-466c-8c09-39b3bfec7844" xmlns:ns3="efabead4-a848-4023-8dab-a77a126efe5b" targetNamespace="http://schemas.microsoft.com/office/2006/metadata/properties" ma:root="true" ma:fieldsID="d0c9183ab7c017054ddc0bba67721aa8" ns2:_="" ns3:_="">
    <xsd:import namespace="71018dd6-647a-466c-8c09-39b3bfec7844"/>
    <xsd:import namespace="efabead4-a848-4023-8dab-a77a126efe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8dd6-647a-466c-8c09-39b3bfec7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ead4-a848-4023-8dab-a77a126ef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BF600-CE28-41BE-8CF2-B7AF87FBBA00}"/>
</file>

<file path=customXml/itemProps2.xml><?xml version="1.0" encoding="utf-8"?>
<ds:datastoreItem xmlns:ds="http://schemas.openxmlformats.org/officeDocument/2006/customXml" ds:itemID="{031DADA1-9DBC-4738-8120-CDE5E316A846}"/>
</file>

<file path=customXml/itemProps3.xml><?xml version="1.0" encoding="utf-8"?>
<ds:datastoreItem xmlns:ds="http://schemas.openxmlformats.org/officeDocument/2006/customXml" ds:itemID="{77A6B315-1FD7-48FC-9A9E-A46814C4C348}"/>
</file>

<file path=docProps/app.xml><?xml version="1.0" encoding="utf-8"?>
<Properties xmlns="http://schemas.openxmlformats.org/officeDocument/2006/extended-properties" xmlns:vt="http://schemas.openxmlformats.org/officeDocument/2006/docPropsVTypes">
  <Template>272E9625.dotm</Template>
  <TotalTime>8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Vilde Refnin Jordbakke</dc:creator>
  <cp:keywords/>
  <dc:description/>
  <cp:lastModifiedBy>Espen Egseth</cp:lastModifiedBy>
  <cp:revision>4</cp:revision>
  <cp:lastPrinted>2018-03-22T13:16:00Z</cp:lastPrinted>
  <dcterms:created xsi:type="dcterms:W3CDTF">2018-03-23T10:47:00Z</dcterms:created>
  <dcterms:modified xsi:type="dcterms:W3CDTF">2018-03-23T10:54:00Z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0x010100B34126F2FE9A464488F3C882FD011DE8</vt:lpwstr>
  </property>
</Properties>
</file>